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>РАССМОТРЕНО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 xml:space="preserve">Педагогическим советом МБОУ 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>«СОШ им.А.Кондратьева с.Дюртюли»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29.08.2020г.</w:t>
      </w:r>
      <w:r w:rsidRPr="00374F99">
        <w:rPr>
          <w:rFonts w:ascii="Times New Roman" w:hAnsi="Times New Roman" w:cs="Times New Roman"/>
          <w:sz w:val="28"/>
          <w:szCs w:val="28"/>
        </w:rPr>
        <w:tab/>
      </w:r>
      <w:r w:rsidRPr="00374F99">
        <w:rPr>
          <w:rFonts w:ascii="Times New Roman" w:hAnsi="Times New Roman" w:cs="Times New Roman"/>
          <w:sz w:val="28"/>
          <w:szCs w:val="28"/>
        </w:rPr>
        <w:tab/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 xml:space="preserve">Родительским комитетом 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27.08.2020г.</w:t>
      </w:r>
    </w:p>
    <w:p w:rsidR="0039697F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97F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>УТВЕРЖДАЮ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>Директор МБОУ «СОШ им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>А.Кондратьева с.Дюртюли»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>Каюмов С.Н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 № 45 от 31.08.2020 г.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39697F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обучающихся </w:t>
      </w:r>
    </w:p>
    <w:p w:rsidR="0039697F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27.08.2020</w:t>
      </w: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39697F" w:rsidRPr="00374F99" w:rsidSect="004E717C"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39697F" w:rsidRPr="00374F99" w:rsidRDefault="0039697F" w:rsidP="00374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9F2E81">
      <w:pPr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9F2E81">
      <w:pPr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</w:rPr>
        <w:t>Изменения и дополнения</w:t>
      </w: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</w:rPr>
        <w:t xml:space="preserve">в основной образовательной программе </w:t>
      </w: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бюджетной общеобразовательной «Средняя общеобразовательная школа имени Алексея Кондратьева с.Дюртюли муниципального района Шаранский район Республики Башкортостан»</w:t>
      </w: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374F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4E7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>Лист регистрации изменений в ООП ООО  МБОУ «СОШ им</w:t>
      </w:r>
    </w:p>
    <w:p w:rsidR="0039697F" w:rsidRPr="00374F99" w:rsidRDefault="0039697F" w:rsidP="004E7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>А.Кондратьева с.Дюртюли»</w:t>
      </w:r>
    </w:p>
    <w:p w:rsidR="0039697F" w:rsidRPr="00374F99" w:rsidRDefault="0039697F" w:rsidP="009F2E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9F2E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6"/>
        <w:gridCol w:w="2023"/>
        <w:gridCol w:w="2056"/>
        <w:gridCol w:w="2011"/>
        <w:gridCol w:w="2009"/>
      </w:tblGrid>
      <w:tr w:rsidR="0039697F" w:rsidRPr="0038775A">
        <w:tc>
          <w:tcPr>
            <w:tcW w:w="2096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Раздел (подраздел), в который вносятся изменения</w:t>
            </w:r>
          </w:p>
        </w:tc>
        <w:tc>
          <w:tcPr>
            <w:tcW w:w="2023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Основания изменений</w:t>
            </w:r>
          </w:p>
        </w:tc>
        <w:tc>
          <w:tcPr>
            <w:tcW w:w="2056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вносимых изменений (вид изменения)</w:t>
            </w:r>
          </w:p>
        </w:tc>
        <w:tc>
          <w:tcPr>
            <w:tcW w:w="2011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Дата и номер протокола ПС</w:t>
            </w:r>
          </w:p>
        </w:tc>
        <w:tc>
          <w:tcPr>
            <w:tcW w:w="2009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</w:t>
            </w:r>
          </w:p>
        </w:tc>
      </w:tr>
      <w:tr w:rsidR="0039697F" w:rsidRPr="0038775A">
        <w:tc>
          <w:tcPr>
            <w:tcW w:w="2096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раздел</w:t>
            </w: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Ежегодное дополнение в связи с началом нового 2020/2021 учебного года</w:t>
            </w:r>
          </w:p>
        </w:tc>
        <w:tc>
          <w:tcPr>
            <w:tcW w:w="2056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Дополнения КУГ</w:t>
            </w:r>
          </w:p>
        </w:tc>
        <w:tc>
          <w:tcPr>
            <w:tcW w:w="2011" w:type="dxa"/>
            <w:vMerge w:val="restart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Протокол ПС № 1 от 29. 08. 2020</w:t>
            </w:r>
          </w:p>
        </w:tc>
        <w:tc>
          <w:tcPr>
            <w:tcW w:w="2009" w:type="dxa"/>
            <w:vMerge w:val="restart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Приказ № 45 от 29. 08.2020г.</w:t>
            </w:r>
          </w:p>
        </w:tc>
      </w:tr>
      <w:tr w:rsidR="0039697F" w:rsidRPr="0038775A">
        <w:tc>
          <w:tcPr>
            <w:tcW w:w="2096" w:type="dxa"/>
            <w:vMerge w:val="restart"/>
          </w:tcPr>
          <w:p w:rsidR="0039697F" w:rsidRPr="0038775A" w:rsidRDefault="0039697F" w:rsidP="00374F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раздел</w:t>
            </w: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дополнение в связи изменением кадровых условий реализации ООП</w:t>
            </w:r>
          </w:p>
        </w:tc>
        <w:tc>
          <w:tcPr>
            <w:tcW w:w="2056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7F" w:rsidRPr="0038775A">
        <w:trPr>
          <w:trHeight w:val="2494"/>
        </w:trPr>
        <w:tc>
          <w:tcPr>
            <w:tcW w:w="2096" w:type="dxa"/>
            <w:vMerge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Дополнение в связи выбором нового учебника завершенной предметной линии УМК</w:t>
            </w:r>
          </w:p>
        </w:tc>
        <w:tc>
          <w:tcPr>
            <w:tcW w:w="2056" w:type="dxa"/>
          </w:tcPr>
          <w:p w:rsidR="0039697F" w:rsidRPr="0038775A" w:rsidRDefault="0039697F" w:rsidP="00C53EA6">
            <w:pPr>
              <w:tabs>
                <w:tab w:val="left" w:pos="0"/>
                <w:tab w:val="left" w:pos="67"/>
              </w:tabs>
              <w:suppressAutoHyphens/>
              <w:spacing w:after="12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7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об учебно-методическом обеспечении образовательной деятельности </w:t>
            </w:r>
          </w:p>
          <w:p w:rsidR="0039697F" w:rsidRPr="0038775A" w:rsidRDefault="0039697F" w:rsidP="00C53EA6">
            <w:pPr>
              <w:tabs>
                <w:tab w:val="left" w:pos="454"/>
                <w:tab w:val="left" w:pos="993"/>
              </w:tabs>
              <w:suppressAutoHyphens/>
              <w:spacing w:after="120"/>
              <w:ind w:right="-1"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7F" w:rsidRPr="0038775A">
        <w:tc>
          <w:tcPr>
            <w:tcW w:w="2096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Содержательный раздел </w:t>
            </w:r>
          </w:p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23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Федерального закона от 31 июля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8775A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38775A">
              <w:rPr>
                <w:rFonts w:ascii="Times New Roman" w:hAnsi="Times New Roman" w:cs="Times New Roman"/>
                <w:sz w:val="24"/>
                <w:szCs w:val="24"/>
              </w:rPr>
              <w:t>. № 304-ФЗ “О внесении изменений в Федеральный закон «Об образовании в Российской Федерации» по вопросам воспитания обучающихся”</w:t>
            </w:r>
          </w:p>
        </w:tc>
        <w:tc>
          <w:tcPr>
            <w:tcW w:w="2056" w:type="dxa"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39697F" w:rsidRPr="0038775A" w:rsidRDefault="0039697F" w:rsidP="00C5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97F" w:rsidRPr="00374F99" w:rsidRDefault="0039697F" w:rsidP="00A976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9F2E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EF20C3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EF20C3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38775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39697F" w:rsidRPr="0038775A" w:rsidRDefault="0039697F" w:rsidP="0038775A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87721A">
      <w:pPr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after="200" w:line="276" w:lineRule="auto"/>
        <w:ind w:right="-1" w:firstLine="567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Календарный учебный график на 2020– 2021 учебный год</w:t>
      </w:r>
    </w:p>
    <w:p w:rsidR="0039697F" w:rsidRPr="00374F99" w:rsidRDefault="0039697F" w:rsidP="004E717C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Продолжительность учебного года: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- Начало учебного года – 1 сентября 2020 года.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- Продолжительность учебного года: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Для,5,6,7,8 классов 34 учебных недель.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Для 9 класса 33 учебные недели.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1"/>
        <w:gridCol w:w="4786"/>
      </w:tblGrid>
      <w:tr w:rsidR="0039697F" w:rsidRPr="00374F99">
        <w:tc>
          <w:tcPr>
            <w:tcW w:w="9037" w:type="dxa"/>
            <w:gridSpan w:val="2"/>
          </w:tcPr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spacing w:after="200" w:line="276" w:lineRule="auto"/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Праздничные нерабочие дни</w:t>
            </w:r>
          </w:p>
        </w:tc>
      </w:tr>
      <w:tr w:rsidR="0039697F" w:rsidRPr="00374F99">
        <w:tc>
          <w:tcPr>
            <w:tcW w:w="4251" w:type="dxa"/>
          </w:tcPr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 октября 2020года – День Республики Башкортостан</w:t>
            </w:r>
          </w:p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74F99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2020 г</w:t>
              </w:r>
            </w:smartTag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День народного единства</w:t>
            </w:r>
          </w:p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1-6 и 8-10 января 2021г – Новогодние каникулы</w:t>
            </w:r>
          </w:p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spacing w:after="200" w:line="276" w:lineRule="auto"/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 января 2021г – Рождество Христово</w:t>
            </w:r>
          </w:p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spacing w:after="200" w:line="276" w:lineRule="auto"/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 февраля 2021г – День защитников Отечества</w:t>
            </w:r>
          </w:p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 марта2021г – Международный женский день</w:t>
            </w:r>
          </w:p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мая 2021г – Праздник Весны и Труда</w:t>
            </w:r>
          </w:p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мая 2021г – День Победы</w:t>
            </w:r>
          </w:p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 мая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374F99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2021 г</w:t>
              </w:r>
            </w:smartTag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Ураза - байрам</w:t>
            </w:r>
          </w:p>
          <w:p w:rsidR="0039697F" w:rsidRPr="00374F99" w:rsidRDefault="0039697F" w:rsidP="0087721A">
            <w:pPr>
              <w:tabs>
                <w:tab w:val="left" w:pos="317"/>
                <w:tab w:val="left" w:pos="993"/>
              </w:tabs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 июня 2021г – День России</w:t>
            </w:r>
          </w:p>
          <w:p w:rsidR="0039697F" w:rsidRPr="00374F99" w:rsidRDefault="0039697F" w:rsidP="00A97672">
            <w:pPr>
              <w:pStyle w:val="ListParagraph"/>
              <w:tabs>
                <w:tab w:val="left" w:pos="317"/>
                <w:tab w:val="left" w:pos="993"/>
              </w:tabs>
              <w:ind w:left="175" w:right="17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 июля 2021г – Курбан Байрам</w:t>
            </w:r>
          </w:p>
        </w:tc>
      </w:tr>
    </w:tbl>
    <w:p w:rsidR="0039697F" w:rsidRPr="00374F99" w:rsidRDefault="0039697F" w:rsidP="004E717C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 xml:space="preserve">Количество класс-комплектов – </w:t>
      </w:r>
      <w:r w:rsidRPr="00374F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</w:t>
      </w:r>
      <w:r w:rsidRPr="00374F99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: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5 класс – 1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6 класс – 1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7 класс- 1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8 класс – 1</w:t>
      </w:r>
    </w:p>
    <w:p w:rsidR="0039697F" w:rsidRPr="00374F99" w:rsidRDefault="0039697F" w:rsidP="004E717C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класс – 1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697F" w:rsidRPr="00374F99" w:rsidRDefault="0039697F" w:rsidP="004E717C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Регламентирование образовательного процесса на учебный год</w:t>
      </w:r>
      <w:r w:rsidRPr="00374F9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9697F" w:rsidRPr="00374F99" w:rsidRDefault="0039697F" w:rsidP="0045491B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Учебный год длится: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В 5- 9 классы на 4 четверти: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5"/>
        <w:gridCol w:w="1268"/>
        <w:gridCol w:w="1865"/>
        <w:gridCol w:w="2750"/>
        <w:gridCol w:w="2530"/>
      </w:tblGrid>
      <w:tr w:rsidR="0039697F" w:rsidRPr="0038775A" w:rsidTr="00374F99">
        <w:trPr>
          <w:trHeight w:val="231"/>
        </w:trPr>
        <w:tc>
          <w:tcPr>
            <w:tcW w:w="159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Начало четверти </w:t>
            </w:r>
          </w:p>
        </w:tc>
        <w:tc>
          <w:tcPr>
            <w:tcW w:w="186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Окончание четверти</w:t>
            </w:r>
          </w:p>
        </w:tc>
        <w:tc>
          <w:tcPr>
            <w:tcW w:w="2750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Продолжительность (количество) учебных недель </w:t>
            </w:r>
          </w:p>
        </w:tc>
        <w:tc>
          <w:tcPr>
            <w:tcW w:w="2530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Продолжительность (количество) учебных дней</w:t>
            </w:r>
          </w:p>
        </w:tc>
      </w:tr>
      <w:tr w:rsidR="0039697F" w:rsidRPr="0038775A" w:rsidTr="00374F99">
        <w:trPr>
          <w:trHeight w:val="231"/>
        </w:trPr>
        <w:tc>
          <w:tcPr>
            <w:tcW w:w="159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четверть (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5-9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классы)</w:t>
            </w:r>
          </w:p>
        </w:tc>
        <w:tc>
          <w:tcPr>
            <w:tcW w:w="1268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.09.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86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.10.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750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 недель</w:t>
            </w:r>
          </w:p>
        </w:tc>
        <w:tc>
          <w:tcPr>
            <w:tcW w:w="2530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</w:tc>
      </w:tr>
      <w:tr w:rsidR="0039697F" w:rsidRPr="0038775A" w:rsidTr="00374F99">
        <w:trPr>
          <w:trHeight w:val="231"/>
        </w:trPr>
        <w:tc>
          <w:tcPr>
            <w:tcW w:w="159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четверть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5-9 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классы)</w:t>
            </w:r>
          </w:p>
        </w:tc>
        <w:tc>
          <w:tcPr>
            <w:tcW w:w="1268" w:type="dxa"/>
            <w:vAlign w:val="bottom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.11.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865" w:type="dxa"/>
            <w:vAlign w:val="bottom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.12.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750" w:type="dxa"/>
            <w:vAlign w:val="bottom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 недель</w:t>
            </w:r>
          </w:p>
        </w:tc>
        <w:tc>
          <w:tcPr>
            <w:tcW w:w="2530" w:type="dxa"/>
            <w:vAlign w:val="bottom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</w:tc>
      </w:tr>
      <w:tr w:rsidR="0039697F" w:rsidRPr="0038775A" w:rsidTr="00374F99">
        <w:trPr>
          <w:trHeight w:val="231"/>
        </w:trPr>
        <w:tc>
          <w:tcPr>
            <w:tcW w:w="159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5-9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классы)</w:t>
            </w:r>
          </w:p>
        </w:tc>
        <w:tc>
          <w:tcPr>
            <w:tcW w:w="1268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.01.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86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.03.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750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недель</w:t>
            </w:r>
          </w:p>
        </w:tc>
        <w:tc>
          <w:tcPr>
            <w:tcW w:w="2530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ей</w:t>
            </w:r>
          </w:p>
        </w:tc>
      </w:tr>
      <w:tr w:rsidR="0039697F" w:rsidRPr="0038775A" w:rsidTr="00374F99">
        <w:trPr>
          <w:trHeight w:val="231"/>
        </w:trPr>
        <w:tc>
          <w:tcPr>
            <w:tcW w:w="159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четверть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(5-8 классы)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(9 класс)</w:t>
            </w:r>
          </w:p>
        </w:tc>
        <w:tc>
          <w:tcPr>
            <w:tcW w:w="1268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6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.05.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.05.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750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недель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недель</w:t>
            </w:r>
          </w:p>
        </w:tc>
        <w:tc>
          <w:tcPr>
            <w:tcW w:w="2530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</w:tc>
      </w:tr>
      <w:tr w:rsidR="0039697F" w:rsidRPr="0038775A" w:rsidTr="00374F99">
        <w:trPr>
          <w:trHeight w:val="92"/>
        </w:trPr>
        <w:tc>
          <w:tcPr>
            <w:tcW w:w="159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Итого 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-8 классы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(9 класс)</w:t>
            </w:r>
          </w:p>
        </w:tc>
        <w:tc>
          <w:tcPr>
            <w:tcW w:w="1268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65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50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недели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недели</w:t>
            </w:r>
          </w:p>
        </w:tc>
        <w:tc>
          <w:tcPr>
            <w:tcW w:w="2530" w:type="dxa"/>
          </w:tcPr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169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  <w:p w:rsidR="0039697F" w:rsidRPr="0038775A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</w:tc>
      </w:tr>
    </w:tbl>
    <w:p w:rsidR="0039697F" w:rsidRPr="00374F99" w:rsidRDefault="0039697F" w:rsidP="00A97672">
      <w:pPr>
        <w:pStyle w:val="ListParagraph"/>
        <w:widowControl w:val="0"/>
        <w:tabs>
          <w:tab w:val="left" w:pos="993"/>
        </w:tabs>
        <w:autoSpaceDE w:val="0"/>
        <w:autoSpaceDN w:val="0"/>
        <w:spacing w:after="20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9697F" w:rsidRPr="00374F99" w:rsidRDefault="0039697F" w:rsidP="003B008F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Продолжительность каникул в течение учебного года: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85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6"/>
        <w:gridCol w:w="1701"/>
        <w:gridCol w:w="2005"/>
        <w:gridCol w:w="3008"/>
      </w:tblGrid>
      <w:tr w:rsidR="0039697F" w:rsidRPr="0038775A">
        <w:trPr>
          <w:trHeight w:val="231"/>
        </w:trPr>
        <w:tc>
          <w:tcPr>
            <w:tcW w:w="1846" w:type="dxa"/>
          </w:tcPr>
          <w:p w:rsidR="0039697F" w:rsidRPr="0038775A" w:rsidRDefault="0039697F" w:rsidP="0087721A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9697F" w:rsidRPr="0038775A" w:rsidRDefault="0039697F" w:rsidP="003B008F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Начало каникул </w:t>
            </w:r>
          </w:p>
        </w:tc>
        <w:tc>
          <w:tcPr>
            <w:tcW w:w="2005" w:type="dxa"/>
          </w:tcPr>
          <w:p w:rsidR="0039697F" w:rsidRPr="0038775A" w:rsidRDefault="0039697F" w:rsidP="003B008F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Окончание каникул</w:t>
            </w:r>
          </w:p>
        </w:tc>
        <w:tc>
          <w:tcPr>
            <w:tcW w:w="3008" w:type="dxa"/>
          </w:tcPr>
          <w:p w:rsidR="0039697F" w:rsidRPr="0038775A" w:rsidRDefault="0039697F" w:rsidP="003B008F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Продолжительность в днях </w:t>
            </w:r>
          </w:p>
        </w:tc>
      </w:tr>
      <w:tr w:rsidR="0039697F" w:rsidRPr="0038775A">
        <w:trPr>
          <w:trHeight w:val="231"/>
        </w:trPr>
        <w:tc>
          <w:tcPr>
            <w:tcW w:w="1846" w:type="dxa"/>
          </w:tcPr>
          <w:p w:rsidR="0039697F" w:rsidRPr="0038775A" w:rsidRDefault="0039697F" w:rsidP="0087721A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Осенние </w:t>
            </w:r>
          </w:p>
        </w:tc>
        <w:tc>
          <w:tcPr>
            <w:tcW w:w="1701" w:type="dxa"/>
          </w:tcPr>
          <w:p w:rsidR="0039697F" w:rsidRPr="0038775A" w:rsidRDefault="0039697F" w:rsidP="0064307C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.10.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05" w:type="dxa"/>
          </w:tcPr>
          <w:p w:rsidR="0039697F" w:rsidRPr="0038775A" w:rsidRDefault="0039697F" w:rsidP="0064307C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.11.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08" w:type="dxa"/>
          </w:tcPr>
          <w:p w:rsidR="0039697F" w:rsidRPr="0038775A" w:rsidRDefault="0039697F" w:rsidP="0087721A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дней</w:t>
            </w:r>
          </w:p>
        </w:tc>
      </w:tr>
      <w:tr w:rsidR="0039697F" w:rsidRPr="0038775A">
        <w:trPr>
          <w:trHeight w:val="231"/>
        </w:trPr>
        <w:tc>
          <w:tcPr>
            <w:tcW w:w="1846" w:type="dxa"/>
          </w:tcPr>
          <w:p w:rsidR="0039697F" w:rsidRPr="0038775A" w:rsidRDefault="0039697F" w:rsidP="0087721A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Зимние </w:t>
            </w:r>
          </w:p>
        </w:tc>
        <w:tc>
          <w:tcPr>
            <w:tcW w:w="1701" w:type="dxa"/>
          </w:tcPr>
          <w:p w:rsidR="0039697F" w:rsidRPr="0038775A" w:rsidRDefault="0039697F" w:rsidP="0064307C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</w:p>
        </w:tc>
        <w:tc>
          <w:tcPr>
            <w:tcW w:w="2005" w:type="dxa"/>
          </w:tcPr>
          <w:p w:rsidR="0039697F" w:rsidRPr="0038775A" w:rsidRDefault="0039697F" w:rsidP="0064307C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13.01.21</w:t>
            </w:r>
          </w:p>
        </w:tc>
        <w:tc>
          <w:tcPr>
            <w:tcW w:w="3008" w:type="dxa"/>
          </w:tcPr>
          <w:p w:rsidR="0039697F" w:rsidRPr="0038775A" w:rsidRDefault="0039697F" w:rsidP="0087721A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 дней</w:t>
            </w:r>
          </w:p>
        </w:tc>
      </w:tr>
      <w:tr w:rsidR="0039697F" w:rsidRPr="0038775A">
        <w:trPr>
          <w:trHeight w:val="231"/>
        </w:trPr>
        <w:tc>
          <w:tcPr>
            <w:tcW w:w="1846" w:type="dxa"/>
          </w:tcPr>
          <w:p w:rsidR="0039697F" w:rsidRPr="0038775A" w:rsidRDefault="0039697F" w:rsidP="0087721A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Весенние </w:t>
            </w:r>
          </w:p>
        </w:tc>
        <w:tc>
          <w:tcPr>
            <w:tcW w:w="1701" w:type="dxa"/>
          </w:tcPr>
          <w:p w:rsidR="0039697F" w:rsidRPr="0038775A" w:rsidRDefault="0039697F" w:rsidP="0064307C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29.03.21</w:t>
            </w:r>
          </w:p>
        </w:tc>
        <w:tc>
          <w:tcPr>
            <w:tcW w:w="2005" w:type="dxa"/>
          </w:tcPr>
          <w:p w:rsidR="0039697F" w:rsidRPr="0038775A" w:rsidRDefault="0039697F" w:rsidP="0064307C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04.04.21</w:t>
            </w:r>
          </w:p>
        </w:tc>
        <w:tc>
          <w:tcPr>
            <w:tcW w:w="3008" w:type="dxa"/>
          </w:tcPr>
          <w:p w:rsidR="0039697F" w:rsidRPr="0038775A" w:rsidRDefault="0039697F" w:rsidP="0087721A">
            <w:pPr>
              <w:widowControl w:val="0"/>
              <w:tabs>
                <w:tab w:val="left" w:pos="993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7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877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</w:tc>
      </w:tr>
    </w:tbl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39697F" w:rsidRPr="00374F99" w:rsidRDefault="0039697F" w:rsidP="004E717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20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Регламентирование образовательного процесса на неделю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val="en-US" w:eastAsia="en-US"/>
        </w:rPr>
        <w:t>Продолжительность рабочей недели: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374F99">
        <w:rPr>
          <w:rFonts w:ascii="Times New Roman" w:hAnsi="Times New Roman" w:cs="Times New Roman"/>
          <w:sz w:val="28"/>
          <w:szCs w:val="28"/>
          <w:lang w:val="en-US" w:eastAsia="en-US"/>
        </w:rPr>
        <w:t>-ти дневная рабочая неделя.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39697F" w:rsidRPr="00374F99" w:rsidRDefault="0039697F" w:rsidP="004E717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20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Регламентирование образовательного процесса на день:</w:t>
      </w:r>
    </w:p>
    <w:p w:rsidR="0039697F" w:rsidRPr="00374F99" w:rsidRDefault="0039697F" w:rsidP="00A97672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- МБОУ «СОШ им.А.Кондратьева с.Дюртюли » работает в одну смену:</w:t>
      </w:r>
    </w:p>
    <w:p w:rsidR="0039697F" w:rsidRPr="00374F99" w:rsidRDefault="0039697F" w:rsidP="00A97672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- продолжительность урока - 45 минут</w:t>
      </w:r>
    </w:p>
    <w:p w:rsidR="0039697F" w:rsidRPr="00374F99" w:rsidRDefault="0039697F" w:rsidP="00A97672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Режим учебных занятий: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2"/>
        <w:gridCol w:w="3717"/>
        <w:gridCol w:w="1897"/>
      </w:tblGrid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Начало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Режимное мероприятие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Окончание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9-00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 урок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 перемена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9-55</w:t>
            </w:r>
          </w:p>
        </w:tc>
      </w:tr>
      <w:tr w:rsidR="0039697F" w:rsidRPr="00374F99">
        <w:trPr>
          <w:trHeight w:val="33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 урок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 перемена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0-40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10-40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 урок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11-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11-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 перемена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11-35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1-35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 урок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2-10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12-10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 перемена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2-30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12-30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 урок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3:15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3-15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 перемена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3-25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13:25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урок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14:10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14:10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перемена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14:20</w:t>
            </w:r>
          </w:p>
        </w:tc>
      </w:tr>
      <w:tr w:rsidR="0039697F" w:rsidRPr="00374F99">
        <w:trPr>
          <w:trHeight w:val="216"/>
        </w:trPr>
        <w:tc>
          <w:tcPr>
            <w:tcW w:w="1322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14:20</w:t>
            </w:r>
          </w:p>
        </w:tc>
        <w:tc>
          <w:tcPr>
            <w:tcW w:w="371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 урок</w:t>
            </w:r>
          </w:p>
        </w:tc>
        <w:tc>
          <w:tcPr>
            <w:tcW w:w="1897" w:type="dxa"/>
          </w:tcPr>
          <w:p w:rsidR="0039697F" w:rsidRPr="00374F99" w:rsidRDefault="0039697F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15:05</w:t>
            </w:r>
          </w:p>
        </w:tc>
      </w:tr>
    </w:tbl>
    <w:p w:rsidR="0039697F" w:rsidRPr="00374F99" w:rsidRDefault="0039697F" w:rsidP="00A97672">
      <w:pPr>
        <w:widowControl w:val="0"/>
        <w:tabs>
          <w:tab w:val="left" w:pos="993"/>
        </w:tabs>
        <w:autoSpaceDE w:val="0"/>
        <w:autoSpaceDN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9697F" w:rsidRPr="00374F99" w:rsidRDefault="0039697F" w:rsidP="00A97672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- МБОУ «СОШ им.А.Кондратьева с.Дюртюли» во исполнения письма Управления Роспотребнадзора Республ</w:t>
      </w:r>
      <w:r w:rsidRPr="00374F99">
        <w:rPr>
          <w:rFonts w:ascii="Times New Roman" w:hAnsi="Times New Roman" w:cs="Times New Roman"/>
          <w:sz w:val="28"/>
          <w:szCs w:val="28"/>
          <w:lang w:val="en-US" w:eastAsia="en-US"/>
        </w:rPr>
        <w:t>b</w:t>
      </w:r>
      <w:r w:rsidRPr="00374F99">
        <w:rPr>
          <w:rFonts w:ascii="Times New Roman" w:hAnsi="Times New Roman" w:cs="Times New Roman"/>
          <w:sz w:val="28"/>
          <w:szCs w:val="28"/>
          <w:lang w:eastAsia="en-US"/>
        </w:rPr>
        <w:t>ки Башкортостан  по организации работы образовательных организаций в условиях распространения новой коронавирусной инфекции (</w:t>
      </w:r>
      <w:r w:rsidRPr="00374F99">
        <w:rPr>
          <w:rFonts w:ascii="Times New Roman" w:hAnsi="Times New Roman" w:cs="Times New Roman"/>
          <w:sz w:val="28"/>
          <w:szCs w:val="28"/>
          <w:lang w:val="en-US" w:eastAsia="en-US"/>
        </w:rPr>
        <w:t>COVID</w:t>
      </w:r>
      <w:r w:rsidRPr="00374F99">
        <w:rPr>
          <w:rFonts w:ascii="Times New Roman" w:hAnsi="Times New Roman" w:cs="Times New Roman"/>
          <w:sz w:val="28"/>
          <w:szCs w:val="28"/>
          <w:lang w:eastAsia="en-US"/>
        </w:rPr>
        <w:t>-19)  работает в одну смену:</w:t>
      </w:r>
    </w:p>
    <w:p w:rsidR="0039697F" w:rsidRPr="00374F99" w:rsidRDefault="0039697F" w:rsidP="00374F99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- продолжительность урока - 35 минут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Режим учебных занятий:</w:t>
      </w:r>
    </w:p>
    <w:p w:rsidR="0039697F" w:rsidRPr="00374F99" w:rsidRDefault="0039697F" w:rsidP="0087721A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7"/>
        <w:gridCol w:w="3449"/>
        <w:gridCol w:w="1760"/>
      </w:tblGrid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Начало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Режимное мероприятие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Окончание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9-00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 урок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 перемена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9-45</w:t>
            </w:r>
          </w:p>
        </w:tc>
      </w:tr>
      <w:tr w:rsidR="0039697F" w:rsidRPr="00374F99">
        <w:trPr>
          <w:trHeight w:val="331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 урок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 перемена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0-30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10-30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 урок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11-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11-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 перемена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11-25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1-25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 урок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2-00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 перемена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2-20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12-20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 урок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2-55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 перемена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3-05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3-05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 урок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 перемена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39697F" w:rsidRPr="00374F99">
        <w:trPr>
          <w:trHeight w:val="213"/>
        </w:trPr>
        <w:tc>
          <w:tcPr>
            <w:tcW w:w="1227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449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 урок</w:t>
            </w:r>
          </w:p>
        </w:tc>
        <w:tc>
          <w:tcPr>
            <w:tcW w:w="1760" w:type="dxa"/>
          </w:tcPr>
          <w:p w:rsidR="0039697F" w:rsidRPr="00374F99" w:rsidRDefault="0039697F" w:rsidP="00033C0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4-25</w:t>
            </w:r>
          </w:p>
        </w:tc>
      </w:tr>
    </w:tbl>
    <w:p w:rsidR="0039697F" w:rsidRPr="00374F99" w:rsidRDefault="0039697F" w:rsidP="003B008F">
      <w:pPr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9697F" w:rsidRPr="00374F99" w:rsidRDefault="0039697F" w:rsidP="003B008F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74F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7.</w:t>
      </w:r>
      <w:r w:rsidRPr="00374F99">
        <w:rPr>
          <w:rFonts w:ascii="Times New Roman" w:hAnsi="Times New Roman" w:cs="Times New Roman"/>
          <w:b/>
          <w:bCs/>
          <w:color w:val="FF0000"/>
          <w:sz w:val="24"/>
          <w:szCs w:val="24"/>
          <w:lang w:eastAsia="en-US"/>
        </w:rPr>
        <w:t xml:space="preserve"> </w:t>
      </w:r>
      <w:r w:rsidRPr="00374F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Режим работы школы:</w:t>
      </w:r>
    </w:p>
    <w:p w:rsidR="0039697F" w:rsidRPr="00374F99" w:rsidRDefault="0039697F" w:rsidP="003B008F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74F9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8.30-8.50 – встреча дежурным учителем обучающихся;</w:t>
      </w:r>
    </w:p>
    <w:p w:rsidR="0039697F" w:rsidRPr="00374F99" w:rsidRDefault="0039697F" w:rsidP="003B008F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74F9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9.00 – 14.25 – учебные занятия согласно расписанию;</w:t>
      </w:r>
    </w:p>
    <w:p w:rsidR="0039697F" w:rsidRPr="00374F99" w:rsidRDefault="0039697F" w:rsidP="003B008F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74F9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10.20 – 10.30 – завтрак (обед) для обучающихся 1 – 4 классов;</w:t>
      </w:r>
    </w:p>
    <w:p w:rsidR="0039697F" w:rsidRPr="00374F99" w:rsidRDefault="0039697F" w:rsidP="003B008F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74F9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11.05 – 11.20 – завтрак (обед) для обучающихся 5 – 8 классов;</w:t>
      </w:r>
    </w:p>
    <w:p w:rsidR="0039697F" w:rsidRPr="00374F99" w:rsidRDefault="0039697F" w:rsidP="003B008F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74F9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12.00 -12.20 - завтрак (обед) для обучающихся 9 – 11 классов;</w:t>
      </w:r>
    </w:p>
    <w:p w:rsidR="0039697F" w:rsidRPr="00374F99" w:rsidRDefault="0039697F" w:rsidP="003B008F">
      <w:pPr>
        <w:widowControl w:val="0"/>
        <w:tabs>
          <w:tab w:val="left" w:pos="993"/>
        </w:tabs>
        <w:autoSpaceDE w:val="0"/>
        <w:autoSpaceDN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74F9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12.30 – 12.40 обед для детей из многодетных, малообеспеченных семей; для детей с ОВЗ </w:t>
      </w:r>
    </w:p>
    <w:p w:rsidR="0039697F" w:rsidRPr="00374F99" w:rsidRDefault="0039697F" w:rsidP="00374F99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74F9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15.30 – 16.30 – допо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лнительные занятия по предметам.</w:t>
      </w:r>
    </w:p>
    <w:p w:rsidR="0039697F" w:rsidRDefault="0039697F" w:rsidP="00EF20C3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EF20C3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EF20C3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EF20C3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EF20C3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EF20C3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EF20C3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39697F" w:rsidRPr="00374F99" w:rsidRDefault="0039697F" w:rsidP="00EF20C3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EF20C3">
      <w:pPr>
        <w:widowControl w:val="0"/>
        <w:tabs>
          <w:tab w:val="left" w:pos="993"/>
        </w:tabs>
        <w:autoSpaceDE w:val="0"/>
        <w:autoSpaceDN w:val="0"/>
        <w:ind w:right="-1"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3.2.1. Сведения о кадрах МБОУ «СОШ им.АКондратьева с.Дюртюли»</w:t>
      </w:r>
    </w:p>
    <w:p w:rsidR="0039697F" w:rsidRPr="00374F99" w:rsidRDefault="0039697F" w:rsidP="00EF20C3">
      <w:pPr>
        <w:widowControl w:val="0"/>
        <w:tabs>
          <w:tab w:val="left" w:pos="993"/>
        </w:tabs>
        <w:autoSpaceDE w:val="0"/>
        <w:autoSpaceDN w:val="0"/>
        <w:ind w:right="-1" w:firstLine="567"/>
        <w:jc w:val="both"/>
        <w:outlineLvl w:val="2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en-US"/>
        </w:rPr>
      </w:pPr>
    </w:p>
    <w:p w:rsidR="0039697F" w:rsidRPr="00374F99" w:rsidRDefault="0039697F" w:rsidP="00EF20C3">
      <w:pPr>
        <w:widowControl w:val="0"/>
        <w:tabs>
          <w:tab w:val="left" w:pos="993"/>
        </w:tabs>
        <w:autoSpaceDE w:val="0"/>
        <w:autoSpaceDN w:val="0"/>
        <w:ind w:right="-1" w:firstLine="567"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Обобщенные сведения о составе и квалификации педагогических кадров</w:t>
      </w:r>
    </w:p>
    <w:p w:rsidR="0039697F" w:rsidRPr="00374F99" w:rsidRDefault="0039697F" w:rsidP="00EF20C3">
      <w:pPr>
        <w:widowControl w:val="0"/>
        <w:tabs>
          <w:tab w:val="left" w:pos="993"/>
        </w:tabs>
        <w:autoSpaceDE w:val="0"/>
        <w:autoSpaceDN w:val="0"/>
        <w:ind w:right="-1" w:firstLine="567"/>
        <w:jc w:val="both"/>
        <w:outlineLvl w:val="2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Учителя:</w:t>
      </w:r>
    </w:p>
    <w:p w:rsidR="0039697F" w:rsidRPr="00374F99" w:rsidRDefault="0039697F" w:rsidP="00EF20C3">
      <w:pPr>
        <w:widowControl w:val="0"/>
        <w:tabs>
          <w:tab w:val="left" w:pos="993"/>
        </w:tabs>
        <w:autoSpaceDE w:val="0"/>
        <w:autoSpaceDN w:val="0"/>
        <w:ind w:right="-1" w:firstLine="567"/>
        <w:jc w:val="both"/>
        <w:outlineLvl w:val="2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483"/>
        <w:gridCol w:w="2869"/>
        <w:gridCol w:w="2601"/>
      </w:tblGrid>
      <w:tr w:rsidR="0039697F" w:rsidRPr="00374F99">
        <w:trPr>
          <w:trHeight w:val="601"/>
        </w:trPr>
        <w:tc>
          <w:tcPr>
            <w:tcW w:w="3483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2019-2020 учебный год</w:t>
            </w:r>
          </w:p>
        </w:tc>
        <w:tc>
          <w:tcPr>
            <w:tcW w:w="2869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Всего (17 чел.)</w:t>
            </w:r>
          </w:p>
        </w:tc>
        <w:tc>
          <w:tcPr>
            <w:tcW w:w="2601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% к общему числу педагогических работников</w:t>
            </w:r>
          </w:p>
        </w:tc>
      </w:tr>
      <w:tr w:rsidR="0039697F" w:rsidRPr="00374F99">
        <w:tc>
          <w:tcPr>
            <w:tcW w:w="3483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Образование: высшее</w:t>
            </w:r>
          </w:p>
        </w:tc>
        <w:tc>
          <w:tcPr>
            <w:tcW w:w="2869" w:type="dxa"/>
          </w:tcPr>
          <w:p w:rsidR="0039697F" w:rsidRPr="00374F99" w:rsidRDefault="0039697F" w:rsidP="00F23F04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01" w:type="dxa"/>
          </w:tcPr>
          <w:p w:rsidR="0039697F" w:rsidRPr="00374F99" w:rsidRDefault="0039697F" w:rsidP="00F23F04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</w:p>
        </w:tc>
      </w:tr>
      <w:tr w:rsidR="0039697F" w:rsidRPr="00374F99">
        <w:tc>
          <w:tcPr>
            <w:tcW w:w="3483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Незаконченное высшее</w:t>
            </w:r>
          </w:p>
        </w:tc>
        <w:tc>
          <w:tcPr>
            <w:tcW w:w="2869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01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39697F" w:rsidRPr="00374F99">
        <w:tc>
          <w:tcPr>
            <w:tcW w:w="3483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специальное</w:t>
            </w:r>
          </w:p>
        </w:tc>
        <w:tc>
          <w:tcPr>
            <w:tcW w:w="2869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01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39697F" w:rsidRPr="00374F99">
        <w:trPr>
          <w:trHeight w:val="592"/>
        </w:trPr>
        <w:tc>
          <w:tcPr>
            <w:tcW w:w="3483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Квалификационные категории:</w:t>
            </w:r>
          </w:p>
        </w:tc>
        <w:tc>
          <w:tcPr>
            <w:tcW w:w="2869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1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>
        <w:tc>
          <w:tcPr>
            <w:tcW w:w="3483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588" w:right="1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</w:t>
            </w:r>
          </w:p>
        </w:tc>
        <w:tc>
          <w:tcPr>
            <w:tcW w:w="2869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01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</w:tr>
      <w:tr w:rsidR="0039697F" w:rsidRPr="00374F99">
        <w:tc>
          <w:tcPr>
            <w:tcW w:w="3483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588" w:right="1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</w:t>
            </w:r>
          </w:p>
        </w:tc>
        <w:tc>
          <w:tcPr>
            <w:tcW w:w="2869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01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</w:tr>
      <w:tr w:rsidR="0039697F" w:rsidRPr="00374F99">
        <w:tc>
          <w:tcPr>
            <w:tcW w:w="3483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588" w:right="1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 категории</w:t>
            </w:r>
          </w:p>
        </w:tc>
        <w:tc>
          <w:tcPr>
            <w:tcW w:w="2869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01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39697F" w:rsidRPr="00374F99">
        <w:tc>
          <w:tcPr>
            <w:tcW w:w="3483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Почетные звания</w:t>
            </w:r>
          </w:p>
        </w:tc>
        <w:tc>
          <w:tcPr>
            <w:tcW w:w="2869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01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39697F" w:rsidRPr="00374F99">
        <w:tc>
          <w:tcPr>
            <w:tcW w:w="3483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Прошедшие курсы повышения квалификации последние 3 года</w:t>
            </w:r>
          </w:p>
        </w:tc>
        <w:tc>
          <w:tcPr>
            <w:tcW w:w="2869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01" w:type="dxa"/>
          </w:tcPr>
          <w:p w:rsidR="0039697F" w:rsidRPr="00374F99" w:rsidRDefault="0039697F" w:rsidP="00EF20C3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76" w:lineRule="auto"/>
              <w:ind w:left="180" w:right="188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</w:tc>
      </w:tr>
    </w:tbl>
    <w:p w:rsidR="0039697F" w:rsidRPr="00374F99" w:rsidRDefault="0039697F" w:rsidP="00EF20C3">
      <w:pPr>
        <w:widowControl w:val="0"/>
        <w:tabs>
          <w:tab w:val="left" w:pos="993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39697F" w:rsidRPr="00374F99" w:rsidRDefault="0039697F" w:rsidP="00EF20C3">
      <w:pPr>
        <w:widowControl w:val="0"/>
        <w:tabs>
          <w:tab w:val="left" w:pos="993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4F99">
        <w:rPr>
          <w:rFonts w:ascii="Times New Roman" w:hAnsi="Times New Roman" w:cs="Times New Roman"/>
          <w:sz w:val="28"/>
          <w:szCs w:val="28"/>
          <w:lang w:eastAsia="en-US"/>
        </w:rPr>
        <w:t>Персональный состав МБОУ «СОШ им.А.Кондратьева с.Дюртюли»</w:t>
      </w:r>
    </w:p>
    <w:p w:rsidR="0039697F" w:rsidRPr="00374F99" w:rsidRDefault="0039697F" w:rsidP="00EF20C3">
      <w:pPr>
        <w:widowControl w:val="0"/>
        <w:tabs>
          <w:tab w:val="left" w:pos="993"/>
        </w:tabs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072" w:type="dxa"/>
        <w:tblInd w:w="-106" w:type="dxa"/>
        <w:tblLayout w:type="fixed"/>
        <w:tblLook w:val="0000"/>
      </w:tblPr>
      <w:tblGrid>
        <w:gridCol w:w="567"/>
        <w:gridCol w:w="2693"/>
        <w:gridCol w:w="2410"/>
        <w:gridCol w:w="1276"/>
        <w:gridCol w:w="2126"/>
      </w:tblGrid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ФИО учителя полностью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Учебное </w:t>
            </w:r>
          </w:p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Заведение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Категория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Награды </w:t>
            </w: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29022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Каюмов Салават Нурфаязович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БГПУ, учитель истории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Выс.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ПГ РОО Благодарствписьмо Адм.МР</w:t>
            </w: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29022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Ахметшина   Айгуль Альбертовна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БГПУ, учитель музыки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29022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Федорова  Альбина Витальевна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Учитель ин.язы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29022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Пастухов Евгений Александрович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БГУ</w:t>
            </w:r>
          </w:p>
          <w:p w:rsidR="0039697F" w:rsidRPr="00374F99" w:rsidRDefault="0039697F" w:rsidP="006F01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биологии и обществознания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ПГ РОО</w:t>
            </w: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29022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Халяпова Флюза Мидхатовна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БГПИ, учитель матемтики и физики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Выс.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Отличник НО РБ 2010</w:t>
            </w: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29022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Ульданов Азиф Назифович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БГСПА, учитель информатики и обслуживающего труда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 xml:space="preserve">Выс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Благодарственное письмо Адм.МР</w:t>
            </w: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29022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Шавалиева Роза Мунировна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БГПИ, учитель математики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ПГ РОО</w:t>
            </w:r>
          </w:p>
        </w:tc>
      </w:tr>
      <w:tr w:rsidR="0039697F" w:rsidRPr="00374F99">
        <w:trPr>
          <w:trHeight w:val="86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29022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Минибаева Назира Файсаловна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БГУ, учитель русского языка и литературы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Выс.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Почетная грам. РОО, Почетная грам.рай.орг.  проф.</w:t>
            </w:r>
          </w:p>
        </w:tc>
      </w:tr>
      <w:tr w:rsidR="0039697F" w:rsidRPr="00374F99">
        <w:trPr>
          <w:trHeight w:val="12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29022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Игнатьева Альбина Александровна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ЧГУ, учитель чувашского языка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Выс.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Почетная грам. РОО, президиума райсовета, Отличник НО РБ</w:t>
            </w:r>
          </w:p>
        </w:tc>
      </w:tr>
      <w:tr w:rsidR="0039697F" w:rsidRPr="00374F99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6F01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Фаттахова Разиля Раисовна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БГПУ, учитель татарского языка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Выс.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Почетная грам МО РБ </w:t>
            </w: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6F01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Ульданова Фарида Ринатовна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БГПУ. Учитель географии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Выс.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Отличник НО РБ 2004</w:t>
            </w: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6F01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Волкова Ирина Витальевна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БГПУ, учитель 4 класса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Почетная грамота РОО</w:t>
            </w: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6F01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Исмагилова Ольга Юлиевна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БГПУ, учитель 3 класса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ПГ Адм. МР, </w:t>
            </w:r>
          </w:p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ПГ МО РБ</w:t>
            </w: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6F01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Сергеева Любовь Александровна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БГПУ, учитель 1 класса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Почетная грамота  РОО</w:t>
            </w: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6F01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Прокопьева Ольга Владимировна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6F017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 xml:space="preserve"> СПК, учитель 2 класса</w:t>
            </w:r>
          </w:p>
          <w:p w:rsidR="0039697F" w:rsidRPr="00374F99" w:rsidRDefault="0039697F" w:rsidP="00033C0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6F01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Васильев Алик  Валерьевич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 xml:space="preserve">СПК, учитель физической культуры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97F" w:rsidRPr="00374F9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6F01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 xml:space="preserve">Гибатова Ляйсан Нурмухаметовна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 xml:space="preserve">БГПУ, учитель татарского языка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697F" w:rsidRPr="00374F99" w:rsidRDefault="0039697F" w:rsidP="00033C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97F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697F" w:rsidRDefault="0039697F" w:rsidP="00374F99">
      <w:pPr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F99">
        <w:rPr>
          <w:rFonts w:ascii="Times New Roman" w:hAnsi="Times New Roman" w:cs="Times New Roman"/>
          <w:sz w:val="28"/>
          <w:szCs w:val="28"/>
        </w:rPr>
        <w:t xml:space="preserve">Перспективный план прохождения курсов повышения квалификации педагогами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F99">
        <w:rPr>
          <w:rFonts w:ascii="Times New Roman" w:hAnsi="Times New Roman" w:cs="Times New Roman"/>
          <w:sz w:val="28"/>
          <w:szCs w:val="28"/>
        </w:rPr>
        <w:t>МБОУ «СОШ им.А.Кондратьева с.Дюртюли».</w:t>
      </w:r>
    </w:p>
    <w:p w:rsidR="0039697F" w:rsidRPr="00374F99" w:rsidRDefault="0039697F" w:rsidP="0045491B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2575"/>
        <w:gridCol w:w="1035"/>
        <w:gridCol w:w="991"/>
        <w:gridCol w:w="1079"/>
        <w:gridCol w:w="991"/>
        <w:gridCol w:w="1080"/>
        <w:gridCol w:w="1017"/>
      </w:tblGrid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EF20C3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75" w:type="dxa"/>
          </w:tcPr>
          <w:p w:rsidR="0039697F" w:rsidRPr="00374F99" w:rsidRDefault="0039697F" w:rsidP="00EF20C3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1035" w:type="dxa"/>
          </w:tcPr>
          <w:p w:rsidR="0039697F" w:rsidRPr="00374F99" w:rsidRDefault="0039697F" w:rsidP="00EF20C3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991" w:type="dxa"/>
          </w:tcPr>
          <w:p w:rsidR="0039697F" w:rsidRPr="00374F99" w:rsidRDefault="0039697F" w:rsidP="00EF20C3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079" w:type="dxa"/>
          </w:tcPr>
          <w:p w:rsidR="0039697F" w:rsidRPr="00374F99" w:rsidRDefault="0039697F" w:rsidP="00EF20C3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991" w:type="dxa"/>
          </w:tcPr>
          <w:p w:rsidR="0039697F" w:rsidRPr="00374F99" w:rsidRDefault="0039697F" w:rsidP="00EF20C3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080" w:type="dxa"/>
          </w:tcPr>
          <w:p w:rsidR="0039697F" w:rsidRPr="00374F99" w:rsidRDefault="0039697F" w:rsidP="00EF20C3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017" w:type="dxa"/>
          </w:tcPr>
          <w:p w:rsidR="0039697F" w:rsidRPr="00374F99" w:rsidRDefault="0039697F" w:rsidP="00EF20C3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Каюмов Салават Нурфаязович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Ахметшина   Айгуль Альбертовна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Федорова  Альбина Витальевна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Пастухов Евгений Александрович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Халяпова Флюза Мидхатовна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Ульданов Азиф Назифович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Шавалиева Роза Мунировна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Минибаева Назира Файсаловна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Игнатьева Альбина Александровна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Фаттахова Разиля Раисовна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Ульданова Фарида Ринатовна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Волкова Ирина Витальевна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Исмагилова Ольга Юлиевна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Сергеева Любовь Александровна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Прокопьева Ольга Владимировна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Васильев Алик  Валерьевич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697F" w:rsidRPr="00374F99" w:rsidTr="00374F99">
        <w:trPr>
          <w:jc w:val="center"/>
        </w:trPr>
        <w:tc>
          <w:tcPr>
            <w:tcW w:w="673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42"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57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</w:rPr>
              <w:t>Гибатова Ляйсан Нурмухаметовна</w:t>
            </w:r>
          </w:p>
        </w:tc>
        <w:tc>
          <w:tcPr>
            <w:tcW w:w="1035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9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1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F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080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" w:type="dxa"/>
          </w:tcPr>
          <w:p w:rsidR="0039697F" w:rsidRPr="00374F99" w:rsidRDefault="0039697F" w:rsidP="00290227">
            <w:pPr>
              <w:tabs>
                <w:tab w:val="left" w:pos="993"/>
              </w:tabs>
              <w:spacing w:after="200" w:line="276" w:lineRule="auto"/>
              <w:ind w:left="124" w:right="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9697F" w:rsidRPr="00374F99" w:rsidRDefault="0039697F" w:rsidP="00B572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B572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697F" w:rsidRPr="00374F99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9F2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Default="0039697F" w:rsidP="004549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697F" w:rsidRPr="00374F99" w:rsidRDefault="0039697F" w:rsidP="00374F9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1078540"/>
      <w:r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:rsidR="0039697F" w:rsidRPr="00374F99" w:rsidRDefault="0039697F" w:rsidP="00374F99">
      <w:pPr>
        <w:pStyle w:val="NormalWeb"/>
        <w:shd w:val="clear" w:color="auto" w:fill="FFFFFF"/>
        <w:spacing w:before="0" w:beforeAutospacing="0" w:after="291" w:afterAutospacing="0" w:line="309" w:lineRule="atLeast"/>
        <w:rPr>
          <w:color w:val="000000"/>
          <w:sz w:val="28"/>
          <w:szCs w:val="28"/>
        </w:rPr>
      </w:pPr>
      <w:r w:rsidRPr="00374F99">
        <w:rPr>
          <w:color w:val="000000"/>
          <w:sz w:val="28"/>
          <w:szCs w:val="28"/>
        </w:rPr>
        <w:t>Внести следующие изменения:</w:t>
      </w:r>
    </w:p>
    <w:p w:rsidR="0039697F" w:rsidRPr="0038775A" w:rsidRDefault="0039697F" w:rsidP="0038775A">
      <w:pPr>
        <w:pStyle w:val="Heading2"/>
        <w:shd w:val="clear" w:color="auto" w:fill="FFFFFF"/>
        <w:spacing w:before="0" w:beforeAutospacing="0" w:after="255" w:afterAutospacing="0" w:line="360" w:lineRule="auto"/>
        <w:rPr>
          <w:rFonts w:ascii="Arial" w:hAnsi="Arial" w:cs="Arial"/>
          <w:sz w:val="27"/>
          <w:szCs w:val="27"/>
        </w:rPr>
      </w:pPr>
      <w:r w:rsidRPr="0038775A">
        <w:rPr>
          <w:rFonts w:ascii="Times New Roman" w:hAnsi="Times New Roman"/>
          <w:b w:val="0"/>
          <w:bCs w:val="0"/>
          <w:color w:val="000000"/>
          <w:sz w:val="28"/>
          <w:szCs w:val="28"/>
        </w:rPr>
        <w:t>2</w:t>
      </w:r>
      <w:r w:rsidRPr="0038775A">
        <w:rPr>
          <w:rFonts w:ascii="Times New Roman" w:hAnsi="Times New Roman"/>
          <w:b w:val="0"/>
          <w:bCs w:val="0"/>
          <w:sz w:val="28"/>
          <w:szCs w:val="28"/>
        </w:rPr>
        <w:t xml:space="preserve">.3 На основании </w:t>
      </w:r>
      <w:r w:rsidRPr="0038775A">
        <w:rPr>
          <w:rFonts w:ascii="Times New Roman" w:hAnsi="Times New Roman"/>
          <w:b w:val="0"/>
          <w:bCs w:val="0"/>
          <w:sz w:val="27"/>
          <w:szCs w:val="27"/>
        </w:rPr>
        <w:t xml:space="preserve">Федерального закона от 31 июля </w:t>
      </w:r>
      <w:smartTag w:uri="urn:schemas-microsoft-com:office:smarttags" w:element="metricconverter">
        <w:smartTagPr>
          <w:attr w:name="ProductID" w:val="2020 г"/>
        </w:smartTagPr>
        <w:r w:rsidRPr="0038775A">
          <w:rPr>
            <w:rFonts w:ascii="Times New Roman" w:hAnsi="Times New Roman"/>
            <w:b w:val="0"/>
            <w:bCs w:val="0"/>
            <w:sz w:val="27"/>
            <w:szCs w:val="27"/>
          </w:rPr>
          <w:t>2020 г</w:t>
        </w:r>
      </w:smartTag>
      <w:r w:rsidRPr="0038775A">
        <w:rPr>
          <w:rFonts w:ascii="Times New Roman" w:hAnsi="Times New Roman"/>
          <w:b w:val="0"/>
          <w:bCs w:val="0"/>
          <w:sz w:val="27"/>
          <w:szCs w:val="27"/>
        </w:rPr>
        <w:t>. № 304-ФЗ “О внесении изменений в Федеральный закон «Об образовании в Российской Федерации» по вопросам воспитания обучающихся</w:t>
      </w:r>
      <w:r w:rsidRPr="0038775A">
        <w:rPr>
          <w:rFonts w:ascii="Arial" w:hAnsi="Arial" w:cs="Arial"/>
          <w:sz w:val="27"/>
          <w:szCs w:val="27"/>
        </w:rPr>
        <w:t>”</w:t>
      </w:r>
    </w:p>
    <w:p w:rsidR="0039697F" w:rsidRPr="00374F99" w:rsidRDefault="0039697F" w:rsidP="0038775A">
      <w:pPr>
        <w:pStyle w:val="NormalWeb"/>
        <w:shd w:val="clear" w:color="auto" w:fill="FFFFFF"/>
        <w:spacing w:before="0" w:beforeAutospacing="0" w:after="291" w:afterAutospacing="0" w:line="360" w:lineRule="auto"/>
        <w:ind w:firstLine="708"/>
        <w:rPr>
          <w:color w:val="000000"/>
          <w:sz w:val="28"/>
          <w:szCs w:val="28"/>
        </w:rPr>
      </w:pPr>
      <w:r w:rsidRPr="00374F99">
        <w:rPr>
          <w:color w:val="000000"/>
          <w:sz w:val="28"/>
          <w:szCs w:val="28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bookmarkEnd w:id="0"/>
    <w:p w:rsidR="0039697F" w:rsidRPr="00374F99" w:rsidRDefault="0039697F">
      <w:pPr>
        <w:rPr>
          <w:rFonts w:ascii="Times New Roman" w:hAnsi="Times New Roman" w:cs="Times New Roman"/>
          <w:sz w:val="28"/>
          <w:szCs w:val="28"/>
        </w:rPr>
      </w:pPr>
    </w:p>
    <w:sectPr w:rsidR="0039697F" w:rsidRPr="00374F99" w:rsidSect="0045491B">
      <w:type w:val="continuous"/>
      <w:pgSz w:w="11906" w:h="16838"/>
      <w:pgMar w:top="567" w:right="567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2517C"/>
    <w:multiLevelType w:val="hybridMultilevel"/>
    <w:tmpl w:val="432A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45CE3"/>
    <w:multiLevelType w:val="multilevel"/>
    <w:tmpl w:val="F2FEA002"/>
    <w:lvl w:ilvl="0">
      <w:start w:val="3"/>
      <w:numFmt w:val="decimal"/>
      <w:lvlText w:val="%1."/>
      <w:lvlJc w:val="left"/>
      <w:pPr>
        <w:ind w:left="101" w:hanging="240"/>
      </w:pPr>
      <w:rPr>
        <w:rFonts w:ascii="Times New Roman" w:eastAsia="Times New Roman" w:hAnsi="Times New Roman" w:cs="Times New Roman" w:hint="default"/>
        <w:b/>
        <w:bCs/>
        <w:spacing w:val="-1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883" w:hanging="600"/>
      </w:pPr>
      <w:rPr>
        <w:rFonts w:cs="Times New Roman" w:hint="default"/>
        <w:b/>
        <w:bCs/>
        <w:spacing w:val="-3"/>
        <w:w w:val="100"/>
      </w:rPr>
    </w:lvl>
    <w:lvl w:ilvl="3">
      <w:start w:val="1"/>
      <w:numFmt w:val="decimal"/>
      <w:lvlText w:val="%4)"/>
      <w:lvlJc w:val="left"/>
      <w:pPr>
        <w:ind w:left="121" w:hanging="288"/>
      </w:pPr>
      <w:rPr>
        <w:rFonts w:cs="Times New Roman" w:hint="default"/>
        <w:w w:val="100"/>
      </w:rPr>
    </w:lvl>
    <w:lvl w:ilvl="4">
      <w:numFmt w:val="bullet"/>
      <w:lvlText w:val="•"/>
      <w:lvlJc w:val="left"/>
      <w:pPr>
        <w:ind w:left="4204" w:hanging="288"/>
      </w:pPr>
      <w:rPr>
        <w:rFonts w:hint="default"/>
      </w:rPr>
    </w:lvl>
    <w:lvl w:ilvl="5">
      <w:numFmt w:val="bullet"/>
      <w:lvlText w:val="•"/>
      <w:lvlJc w:val="left"/>
      <w:pPr>
        <w:ind w:left="5048" w:hanging="288"/>
      </w:pPr>
      <w:rPr>
        <w:rFonts w:hint="default"/>
      </w:rPr>
    </w:lvl>
    <w:lvl w:ilvl="6">
      <w:numFmt w:val="bullet"/>
      <w:lvlText w:val="•"/>
      <w:lvlJc w:val="left"/>
      <w:pPr>
        <w:ind w:left="5893" w:hanging="288"/>
      </w:pPr>
      <w:rPr>
        <w:rFonts w:hint="default"/>
      </w:rPr>
    </w:lvl>
    <w:lvl w:ilvl="7">
      <w:numFmt w:val="bullet"/>
      <w:lvlText w:val="•"/>
      <w:lvlJc w:val="left"/>
      <w:pPr>
        <w:ind w:left="6737" w:hanging="288"/>
      </w:pPr>
      <w:rPr>
        <w:rFonts w:hint="default"/>
      </w:rPr>
    </w:lvl>
    <w:lvl w:ilvl="8">
      <w:numFmt w:val="bullet"/>
      <w:lvlText w:val="•"/>
      <w:lvlJc w:val="left"/>
      <w:pPr>
        <w:ind w:left="7582" w:hanging="288"/>
      </w:pPr>
      <w:rPr>
        <w:rFonts w:hint="default"/>
      </w:rPr>
    </w:lvl>
  </w:abstractNum>
  <w:abstractNum w:abstractNumId="2">
    <w:nsid w:val="175C6067"/>
    <w:multiLevelType w:val="hybridMultilevel"/>
    <w:tmpl w:val="7B24AF36"/>
    <w:lvl w:ilvl="0" w:tplc="4740DA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79B133F"/>
    <w:multiLevelType w:val="hybridMultilevel"/>
    <w:tmpl w:val="79B0F110"/>
    <w:lvl w:ilvl="0" w:tplc="C3E6FBEE">
      <w:start w:val="3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523EBC"/>
    <w:multiLevelType w:val="hybridMultilevel"/>
    <w:tmpl w:val="692E8F12"/>
    <w:lvl w:ilvl="0" w:tplc="BA665B1A">
      <w:start w:val="9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ED014F4"/>
    <w:multiLevelType w:val="hybridMultilevel"/>
    <w:tmpl w:val="DDB271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347FD0"/>
    <w:multiLevelType w:val="hybridMultilevel"/>
    <w:tmpl w:val="BABC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9270C2"/>
    <w:multiLevelType w:val="hybridMultilevel"/>
    <w:tmpl w:val="0A54B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21552">
      <w:start w:val="1"/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53B29"/>
    <w:multiLevelType w:val="hybridMultilevel"/>
    <w:tmpl w:val="DB5E56EA"/>
    <w:lvl w:ilvl="0" w:tplc="2DCAEE9E">
      <w:start w:val="17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D2722C"/>
    <w:multiLevelType w:val="singleLevel"/>
    <w:tmpl w:val="C380BA6E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0">
    <w:nsid w:val="73265749"/>
    <w:multiLevelType w:val="hybridMultilevel"/>
    <w:tmpl w:val="902A3794"/>
    <w:lvl w:ilvl="0" w:tplc="EB164904">
      <w:start w:val="16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0C3874"/>
    <w:multiLevelType w:val="hybridMultilevel"/>
    <w:tmpl w:val="B44E8B0C"/>
    <w:lvl w:ilvl="0" w:tplc="AD96C48C">
      <w:start w:val="20"/>
      <w:numFmt w:val="decimal"/>
      <w:lvlText w:val="%1"/>
      <w:lvlJc w:val="left"/>
      <w:pPr>
        <w:ind w:left="53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2">
    <w:nsid w:val="7F4437A2"/>
    <w:multiLevelType w:val="hybridMultilevel"/>
    <w:tmpl w:val="E24288E8"/>
    <w:lvl w:ilvl="0" w:tplc="E88E29E6">
      <w:start w:val="16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9B0"/>
    <w:rsid w:val="00033C0B"/>
    <w:rsid w:val="00052739"/>
    <w:rsid w:val="001772A1"/>
    <w:rsid w:val="001E58A5"/>
    <w:rsid w:val="002712C8"/>
    <w:rsid w:val="00290227"/>
    <w:rsid w:val="002F5970"/>
    <w:rsid w:val="0031369A"/>
    <w:rsid w:val="00374F99"/>
    <w:rsid w:val="0038775A"/>
    <w:rsid w:val="0039697F"/>
    <w:rsid w:val="003B008F"/>
    <w:rsid w:val="003B3D5E"/>
    <w:rsid w:val="00401CAF"/>
    <w:rsid w:val="0045491B"/>
    <w:rsid w:val="004874AE"/>
    <w:rsid w:val="004E717C"/>
    <w:rsid w:val="004F57DD"/>
    <w:rsid w:val="00535012"/>
    <w:rsid w:val="00563B93"/>
    <w:rsid w:val="00594E7A"/>
    <w:rsid w:val="0062719E"/>
    <w:rsid w:val="006368DD"/>
    <w:rsid w:val="0064307C"/>
    <w:rsid w:val="00684F19"/>
    <w:rsid w:val="006F0173"/>
    <w:rsid w:val="00777079"/>
    <w:rsid w:val="00777248"/>
    <w:rsid w:val="007E2FF3"/>
    <w:rsid w:val="007F0224"/>
    <w:rsid w:val="00822745"/>
    <w:rsid w:val="00863F2B"/>
    <w:rsid w:val="0087721A"/>
    <w:rsid w:val="00881681"/>
    <w:rsid w:val="008C5308"/>
    <w:rsid w:val="008D5674"/>
    <w:rsid w:val="00955C09"/>
    <w:rsid w:val="009F2E81"/>
    <w:rsid w:val="00A97672"/>
    <w:rsid w:val="00AE3B33"/>
    <w:rsid w:val="00AF6981"/>
    <w:rsid w:val="00B049A5"/>
    <w:rsid w:val="00B131B2"/>
    <w:rsid w:val="00B26477"/>
    <w:rsid w:val="00B57247"/>
    <w:rsid w:val="00B719B0"/>
    <w:rsid w:val="00B8106F"/>
    <w:rsid w:val="00BB76AF"/>
    <w:rsid w:val="00BC7A4C"/>
    <w:rsid w:val="00C53EA6"/>
    <w:rsid w:val="00C60B33"/>
    <w:rsid w:val="00C92476"/>
    <w:rsid w:val="00CA4D05"/>
    <w:rsid w:val="00D22FB0"/>
    <w:rsid w:val="00D263C6"/>
    <w:rsid w:val="00E20F84"/>
    <w:rsid w:val="00EF20C3"/>
    <w:rsid w:val="00F23F04"/>
    <w:rsid w:val="00FC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E81"/>
    <w:rPr>
      <w:rFonts w:cs="Calibri"/>
      <w:sz w:val="20"/>
      <w:szCs w:val="20"/>
    </w:rPr>
  </w:style>
  <w:style w:type="paragraph" w:styleId="Heading2">
    <w:name w:val="heading 2"/>
    <w:basedOn w:val="Normal"/>
    <w:link w:val="Heading2Char"/>
    <w:uiPriority w:val="99"/>
    <w:qFormat/>
    <w:locked/>
    <w:rsid w:val="00374F99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74F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63C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63C6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AF69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6981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7F022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2712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uiPriority w:val="99"/>
    <w:rsid w:val="00EF20C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717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1285</Words>
  <Characters>7331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</dc:title>
  <dc:subject/>
  <dc:creator>RePack by Diakov</dc:creator>
  <cp:keywords/>
  <dc:description/>
  <cp:lastModifiedBy>МБОУ "СОШ им. Алексея Кондратьева с.  Дюртюли"</cp:lastModifiedBy>
  <cp:revision>3</cp:revision>
  <cp:lastPrinted>2020-09-14T09:34:00Z</cp:lastPrinted>
  <dcterms:created xsi:type="dcterms:W3CDTF">2020-09-15T18:32:00Z</dcterms:created>
  <dcterms:modified xsi:type="dcterms:W3CDTF">2020-09-15T18:33:00Z</dcterms:modified>
</cp:coreProperties>
</file>